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056"/>
        <w:gridCol w:w="1668"/>
        <w:gridCol w:w="945"/>
        <w:gridCol w:w="855"/>
        <w:gridCol w:w="462"/>
        <w:gridCol w:w="618"/>
        <w:gridCol w:w="2575"/>
      </w:tblGrid>
      <w:tr w:rsidR="006E1E3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40"/>
                <w:szCs w:val="40"/>
              </w:rPr>
              <w:t>華僑協會總會</w:t>
            </w:r>
            <w:r>
              <w:rPr>
                <w:rFonts w:ascii="標楷體" w:eastAsia="標楷體" w:hAnsi="標楷體"/>
                <w:sz w:val="40"/>
                <w:szCs w:val="40"/>
              </w:rPr>
              <w:t>__________</w:t>
            </w:r>
            <w:r>
              <w:rPr>
                <w:rFonts w:ascii="標楷體" w:eastAsia="標楷體" w:hAnsi="標楷體"/>
                <w:sz w:val="40"/>
                <w:szCs w:val="40"/>
              </w:rPr>
              <w:t>年度大學僑生助學金申請表</w:t>
            </w: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祖籍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請黏貼三個月內之二吋彩色大頭照，四邊務請黏緊，以利自動掃瞄建檔。</w:t>
            </w: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系組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操行成績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僑居地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國內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國外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推薦意見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審核意見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檢附證件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學業及操行成績證明。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護照影本。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學生證影本。</w:t>
            </w:r>
          </w:p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自傳（至少</w:t>
            </w:r>
            <w:r>
              <w:rPr>
                <w:rFonts w:ascii="標楷體" w:eastAsia="標楷體" w:hAnsi="標楷體"/>
                <w:sz w:val="28"/>
                <w:szCs w:val="28"/>
              </w:rPr>
              <w:t>1000</w:t>
            </w:r>
            <w:r>
              <w:rPr>
                <w:rFonts w:ascii="標楷體" w:eastAsia="標楷體" w:hAnsi="標楷體"/>
                <w:sz w:val="28"/>
                <w:szCs w:val="28"/>
              </w:rPr>
              <w:t>字）。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未領取其他獎助學金或濟助證明。</w:t>
            </w:r>
          </w:p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</w:rPr>
              <w:t>清寒證明。請依序裝訂。</w:t>
            </w:r>
          </w:p>
        </w:tc>
      </w:tr>
    </w:tbl>
    <w:p w:rsidR="006E1E34" w:rsidRDefault="006E1E34">
      <w:pPr>
        <w:spacing w:line="0" w:lineRule="atLeast"/>
        <w:rPr>
          <w:rFonts w:eastAsia="文鼎粗仿"/>
        </w:rPr>
      </w:pPr>
    </w:p>
    <w:sectPr w:rsidR="006E1E34">
      <w:pgSz w:w="11906" w:h="16838"/>
      <w:pgMar w:top="510" w:right="1134" w:bottom="51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38" w:rsidRDefault="00CB6E38">
      <w:r>
        <w:separator/>
      </w:r>
    </w:p>
  </w:endnote>
  <w:endnote w:type="continuationSeparator" w:id="0">
    <w:p w:rsidR="00CB6E38" w:rsidRDefault="00CB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仿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38" w:rsidRDefault="00CB6E38">
      <w:r>
        <w:rPr>
          <w:color w:val="000000"/>
        </w:rPr>
        <w:separator/>
      </w:r>
    </w:p>
  </w:footnote>
  <w:footnote w:type="continuationSeparator" w:id="0">
    <w:p w:rsidR="00CB6E38" w:rsidRDefault="00CB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1E34"/>
    <w:rsid w:val="0066534E"/>
    <w:rsid w:val="006E1E34"/>
    <w:rsid w:val="00C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BB05B-F8F8-4361-9D54-D3C60567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大龍峒保安宮93年度獎、助學金申請表</dc:title>
  <dc:subject/>
  <dc:creator>0478</dc:creator>
  <dc:description/>
  <cp:lastModifiedBy>Windows 使用者</cp:lastModifiedBy>
  <cp:revision>2</cp:revision>
  <cp:lastPrinted>2013-04-01T08:02:00Z</cp:lastPrinted>
  <dcterms:created xsi:type="dcterms:W3CDTF">2020-09-14T05:43:00Z</dcterms:created>
  <dcterms:modified xsi:type="dcterms:W3CDTF">2020-09-14T05:43:00Z</dcterms:modified>
</cp:coreProperties>
</file>